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EA" w:rsidRPr="00A962EA" w:rsidRDefault="0073253F" w:rsidP="001E0F31">
      <w:pPr>
        <w:spacing w:line="240" w:lineRule="auto"/>
        <w:ind w:left="6480" w:hanging="72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Georgewade</w:t>
      </w:r>
      <w:r w:rsidR="00A962EA" w:rsidRPr="00A10AF8">
        <w:rPr>
          <w:rFonts w:ascii="Times New Roman" w:hAnsi="Times New Roman" w:cs="Times New Roman"/>
          <w:sz w:val="36"/>
          <w:szCs w:val="36"/>
        </w:rPr>
        <w:t xml:space="preserve"> Shetland Sheepdogs</w:t>
      </w:r>
      <w:r w:rsidR="00560655">
        <w:rPr>
          <w:rFonts w:ascii="Times New Roman" w:hAnsi="Times New Roman" w:cs="Times New Roman"/>
          <w:sz w:val="16"/>
          <w:szCs w:val="16"/>
        </w:rPr>
        <w:tab/>
      </w:r>
      <w:r w:rsidR="00560655">
        <w:rPr>
          <w:rFonts w:ascii="Times New Roman" w:hAnsi="Times New Roman" w:cs="Times New Roman"/>
          <w:sz w:val="16"/>
          <w:szCs w:val="16"/>
        </w:rPr>
        <w:tab/>
      </w:r>
      <w:r w:rsidR="00560655">
        <w:rPr>
          <w:rFonts w:ascii="Times New Roman" w:hAnsi="Times New Roman" w:cs="Times New Roman"/>
          <w:sz w:val="16"/>
          <w:szCs w:val="16"/>
        </w:rPr>
        <w:tab/>
      </w:r>
      <w:r w:rsidR="00560655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A10AF8">
        <w:rPr>
          <w:rFonts w:ascii="Times New Roman" w:hAnsi="Times New Roman" w:cs="Times New Roman"/>
          <w:sz w:val="16"/>
          <w:szCs w:val="16"/>
        </w:rPr>
        <w:t xml:space="preserve"> D.O.B:</w:t>
      </w:r>
      <w:r w:rsidR="00560655">
        <w:rPr>
          <w:rFonts w:ascii="Times New Roman" w:hAnsi="Times New Roman" w:cs="Times New Roman"/>
          <w:sz w:val="16"/>
          <w:szCs w:val="16"/>
        </w:rPr>
        <w:t xml:space="preserve"> 24</w:t>
      </w:r>
      <w:r w:rsidR="00560655">
        <w:rPr>
          <w:rFonts w:ascii="Times New Roman" w:hAnsi="Times New Roman" w:cs="Times New Roman"/>
          <w:sz w:val="16"/>
          <w:szCs w:val="16"/>
          <w:vertAlign w:val="superscript"/>
        </w:rPr>
        <w:t xml:space="preserve">th </w:t>
      </w:r>
      <w:r w:rsidR="00560655">
        <w:rPr>
          <w:rFonts w:ascii="Times New Roman" w:hAnsi="Times New Roman" w:cs="Times New Roman"/>
          <w:sz w:val="16"/>
          <w:szCs w:val="16"/>
        </w:rPr>
        <w:t>April 2013</w:t>
      </w:r>
      <w:r w:rsidR="00A10AF8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1E0F31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1E0F31">
        <w:rPr>
          <w:rFonts w:ascii="Times New Roman" w:hAnsi="Times New Roman" w:cs="Times New Roman"/>
          <w:sz w:val="16"/>
          <w:szCs w:val="16"/>
        </w:rPr>
        <w:t xml:space="preserve">  Colour: Sable and White     </w:t>
      </w:r>
      <w:r w:rsidR="00A51E03">
        <w:rPr>
          <w:rFonts w:ascii="Times New Roman" w:hAnsi="Times New Roman" w:cs="Times New Roman"/>
          <w:sz w:val="16"/>
          <w:szCs w:val="16"/>
        </w:rPr>
        <w:t xml:space="preserve">  </w:t>
      </w:r>
      <w:r w:rsidR="00A10AF8" w:rsidRPr="001D42CB">
        <w:rPr>
          <w:rFonts w:ascii="Times New Roman" w:hAnsi="Times New Roman" w:cs="Times New Roman"/>
          <w:sz w:val="24"/>
          <w:szCs w:val="24"/>
        </w:rPr>
        <w:t>Certificate of Pedigree</w:t>
      </w:r>
      <w:r w:rsidR="00A10AF8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</w:r>
      <w:r w:rsidR="00A10AF8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1E0F31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A10AF8">
        <w:rPr>
          <w:rFonts w:ascii="Times New Roman" w:hAnsi="Times New Roman" w:cs="Times New Roman"/>
          <w:sz w:val="16"/>
          <w:szCs w:val="16"/>
        </w:rPr>
        <w:t xml:space="preserve"> Sex:        Bitch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293EA4" w:rsidRPr="00BF3757" w:rsidTr="00FA7C25">
        <w:tc>
          <w:tcPr>
            <w:tcW w:w="3122" w:type="dxa"/>
          </w:tcPr>
          <w:p w:rsidR="00293EA4" w:rsidRPr="00BF3757" w:rsidRDefault="00293EA4">
            <w:r w:rsidRPr="00BF3757">
              <w:t>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Great 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Great Great Grandparents</w:t>
            </w:r>
          </w:p>
        </w:tc>
        <w:tc>
          <w:tcPr>
            <w:tcW w:w="3123" w:type="dxa"/>
          </w:tcPr>
          <w:p w:rsidR="00293EA4" w:rsidRPr="00BF3757" w:rsidRDefault="00D93DF0">
            <w:r>
              <w:t>Great Great Great Grand</w:t>
            </w:r>
            <w:r w:rsidR="00293EA4" w:rsidRPr="00BF3757">
              <w:t>parents</w:t>
            </w:r>
          </w:p>
        </w:tc>
      </w:tr>
      <w:tr w:rsidR="00FA7C25" w:rsidRPr="00BF3757" w:rsidTr="00FA7C25">
        <w:tc>
          <w:tcPr>
            <w:tcW w:w="3122" w:type="dxa"/>
            <w:vMerge w:val="restart"/>
          </w:tcPr>
          <w:p w:rsidR="00FA7C25" w:rsidRDefault="00CA7F45" w:rsidP="00CA7F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Sire</w:t>
            </w:r>
          </w:p>
          <w:p w:rsidR="00CA7F45" w:rsidRDefault="00CA7F45" w:rsidP="00CA7F45">
            <w:pPr>
              <w:rPr>
                <w:sz w:val="16"/>
                <w:szCs w:val="16"/>
              </w:rPr>
            </w:pPr>
          </w:p>
          <w:p w:rsidR="00CA7F45" w:rsidRDefault="00CA7F45" w:rsidP="00CA7F45">
            <w:pPr>
              <w:jc w:val="center"/>
              <w:rPr>
                <w:sz w:val="44"/>
                <w:szCs w:val="44"/>
              </w:rPr>
            </w:pPr>
          </w:p>
          <w:p w:rsidR="00CA7F45" w:rsidRDefault="00CA7F45" w:rsidP="00CA7F45">
            <w:pPr>
              <w:jc w:val="center"/>
              <w:rPr>
                <w:sz w:val="44"/>
                <w:szCs w:val="44"/>
              </w:rPr>
            </w:pPr>
          </w:p>
          <w:p w:rsidR="00CA7F45" w:rsidRDefault="00CA7F45" w:rsidP="00CA7F45">
            <w:pPr>
              <w:jc w:val="center"/>
              <w:rPr>
                <w:sz w:val="44"/>
                <w:szCs w:val="44"/>
              </w:rPr>
            </w:pPr>
            <w:r w:rsidRPr="00CA7F45">
              <w:rPr>
                <w:sz w:val="44"/>
                <w:szCs w:val="44"/>
              </w:rPr>
              <w:t>Willowtarn Time to Boogie</w:t>
            </w:r>
          </w:p>
          <w:p w:rsidR="00CA7F45" w:rsidRPr="00CA7F45" w:rsidRDefault="00CA7F45" w:rsidP="00CA7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  <w:vMerge w:val="restart"/>
          </w:tcPr>
          <w:p w:rsidR="00FA7C25" w:rsidRDefault="00CA7F45" w:rsidP="00CA7F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Sire</w:t>
            </w:r>
          </w:p>
          <w:p w:rsidR="00CA7F45" w:rsidRDefault="00CA7F45" w:rsidP="00CA7F45">
            <w:pPr>
              <w:rPr>
                <w:sz w:val="16"/>
                <w:szCs w:val="16"/>
              </w:rPr>
            </w:pPr>
          </w:p>
          <w:p w:rsidR="0020093B" w:rsidRDefault="0020093B" w:rsidP="0020093B">
            <w:pPr>
              <w:jc w:val="center"/>
              <w:rPr>
                <w:sz w:val="36"/>
                <w:szCs w:val="36"/>
              </w:rPr>
            </w:pPr>
          </w:p>
          <w:p w:rsidR="00CA7F45" w:rsidRPr="002F01EA" w:rsidRDefault="00CA7F45" w:rsidP="0020093B">
            <w:pPr>
              <w:jc w:val="center"/>
              <w:rPr>
                <w:color w:val="FF0000"/>
                <w:sz w:val="36"/>
                <w:szCs w:val="36"/>
              </w:rPr>
            </w:pPr>
            <w:r w:rsidRPr="002F01EA">
              <w:rPr>
                <w:color w:val="FF0000"/>
                <w:sz w:val="36"/>
                <w:szCs w:val="36"/>
              </w:rPr>
              <w:t>Ch Evad Sommer Shadow</w:t>
            </w:r>
          </w:p>
        </w:tc>
        <w:tc>
          <w:tcPr>
            <w:tcW w:w="3123" w:type="dxa"/>
            <w:vMerge w:val="restart"/>
          </w:tcPr>
          <w:p w:rsidR="00FA7C25" w:rsidRDefault="00CA7F45" w:rsidP="00200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Sire</w:t>
            </w:r>
          </w:p>
          <w:p w:rsidR="00CA7F45" w:rsidRDefault="00CA7F45" w:rsidP="00C6618A">
            <w:pPr>
              <w:jc w:val="center"/>
              <w:rPr>
                <w:sz w:val="16"/>
                <w:szCs w:val="16"/>
              </w:rPr>
            </w:pPr>
          </w:p>
          <w:p w:rsidR="00CA7F45" w:rsidRPr="0020093B" w:rsidRDefault="00CA7F45" w:rsidP="00C6618A">
            <w:pPr>
              <w:jc w:val="center"/>
              <w:rPr>
                <w:sz w:val="24"/>
                <w:szCs w:val="24"/>
              </w:rPr>
            </w:pPr>
            <w:r w:rsidRPr="0020093B">
              <w:rPr>
                <w:sz w:val="24"/>
                <w:szCs w:val="24"/>
              </w:rPr>
              <w:t>Sommerville Smithson</w:t>
            </w:r>
          </w:p>
        </w:tc>
        <w:tc>
          <w:tcPr>
            <w:tcW w:w="3123" w:type="dxa"/>
            <w:vMerge w:val="restart"/>
          </w:tcPr>
          <w:p w:rsidR="0020093B" w:rsidRDefault="0020093B" w:rsidP="00200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Sire      </w:t>
            </w:r>
          </w:p>
          <w:p w:rsidR="0020093B" w:rsidRPr="002F01EA" w:rsidRDefault="0020093B" w:rsidP="0020093B">
            <w:pPr>
              <w:jc w:val="center"/>
              <w:rPr>
                <w:color w:val="FF0000"/>
                <w:sz w:val="16"/>
                <w:szCs w:val="16"/>
              </w:rPr>
            </w:pPr>
            <w:r w:rsidRPr="002F01EA">
              <w:rPr>
                <w:color w:val="FF0000"/>
                <w:sz w:val="20"/>
                <w:szCs w:val="20"/>
              </w:rPr>
              <w:t>Ch Crisanbee Goldsmith at    Myriehewe</w:t>
            </w:r>
          </w:p>
        </w:tc>
        <w:tc>
          <w:tcPr>
            <w:tcW w:w="3123" w:type="dxa"/>
          </w:tcPr>
          <w:p w:rsidR="00FA7C25" w:rsidRPr="00CA7F45" w:rsidRDefault="00767992" w:rsidP="00B9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Myriehewe Spanish Crown</w:t>
            </w:r>
          </w:p>
        </w:tc>
      </w:tr>
      <w:tr w:rsidR="00FA7C25" w:rsidRPr="00BF3757" w:rsidTr="0020093B">
        <w:trPr>
          <w:trHeight w:val="273"/>
        </w:trPr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FA7C25" w:rsidRPr="00CA7F45" w:rsidRDefault="00FA7C25"/>
        </w:tc>
        <w:tc>
          <w:tcPr>
            <w:tcW w:w="3123" w:type="dxa"/>
          </w:tcPr>
          <w:p w:rsidR="00FA7C25" w:rsidRPr="00572E5F" w:rsidRDefault="00767992" w:rsidP="00B942B6">
            <w:pPr>
              <w:jc w:val="center"/>
              <w:rPr>
                <w:color w:val="FF0000"/>
                <w:sz w:val="16"/>
                <w:szCs w:val="16"/>
              </w:rPr>
            </w:pPr>
            <w:r w:rsidRPr="00572E5F">
              <w:rPr>
                <w:color w:val="FF0000"/>
                <w:sz w:val="16"/>
                <w:szCs w:val="16"/>
              </w:rPr>
              <w:t>Ir Ch Crisanbee Belle Helene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</w:tcPr>
          <w:p w:rsidR="00FA7C25" w:rsidRPr="0020093B" w:rsidRDefault="0020093B" w:rsidP="0020093B">
            <w:pPr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Dam</w:t>
            </w:r>
          </w:p>
          <w:p w:rsidR="0020093B" w:rsidRPr="0020093B" w:rsidRDefault="0020093B" w:rsidP="00FA7C25">
            <w:pPr>
              <w:jc w:val="center"/>
              <w:rPr>
                <w:sz w:val="20"/>
                <w:szCs w:val="20"/>
              </w:rPr>
            </w:pPr>
            <w:r w:rsidRPr="0020093B">
              <w:rPr>
                <w:sz w:val="20"/>
                <w:szCs w:val="20"/>
              </w:rPr>
              <w:t>Thornton Hall Thoughts with Sommerville</w:t>
            </w:r>
          </w:p>
        </w:tc>
        <w:tc>
          <w:tcPr>
            <w:tcW w:w="3123" w:type="dxa"/>
          </w:tcPr>
          <w:p w:rsidR="00FA7C25" w:rsidRPr="00CA7F45" w:rsidRDefault="00767992" w:rsidP="00B942B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Ch Mohnesee the Sorcerer</w:t>
            </w:r>
          </w:p>
        </w:tc>
      </w:tr>
      <w:tr w:rsidR="00FA7C25" w:rsidRPr="00BF3757" w:rsidTr="0020093B">
        <w:trPr>
          <w:trHeight w:val="412"/>
        </w:trPr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FA7C25" w:rsidRPr="00CA7F45" w:rsidRDefault="00FA7C25"/>
        </w:tc>
        <w:tc>
          <w:tcPr>
            <w:tcW w:w="3123" w:type="dxa"/>
          </w:tcPr>
          <w:p w:rsidR="00FA7C25" w:rsidRPr="00CA7F45" w:rsidRDefault="000A7C26" w:rsidP="00B9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Sommerville Sunset at Thornton</w:t>
            </w:r>
            <w:r w:rsidR="00767992">
              <w:rPr>
                <w:sz w:val="16"/>
                <w:szCs w:val="16"/>
              </w:rPr>
              <w:t>Hall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 w:val="restart"/>
          </w:tcPr>
          <w:p w:rsidR="00CA7F45" w:rsidRDefault="00CA7F45" w:rsidP="0004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</w:t>
            </w:r>
          </w:p>
          <w:p w:rsidR="00CA7F45" w:rsidRPr="0020093B" w:rsidRDefault="00CA7F45" w:rsidP="00D93DF0">
            <w:pPr>
              <w:jc w:val="center"/>
              <w:rPr>
                <w:sz w:val="24"/>
                <w:szCs w:val="24"/>
              </w:rPr>
            </w:pPr>
            <w:r w:rsidRPr="0020093B">
              <w:rPr>
                <w:sz w:val="24"/>
                <w:szCs w:val="24"/>
              </w:rPr>
              <w:t>Evad Cream Peach</w:t>
            </w:r>
          </w:p>
          <w:p w:rsidR="00CA7F45" w:rsidRPr="00CA7F45" w:rsidRDefault="00CA7F45" w:rsidP="00D93DF0">
            <w:pPr>
              <w:jc w:val="center"/>
              <w:rPr>
                <w:sz w:val="16"/>
                <w:szCs w:val="16"/>
              </w:rPr>
            </w:pPr>
            <w:r w:rsidRPr="0020093B">
              <w:rPr>
                <w:sz w:val="24"/>
                <w:szCs w:val="24"/>
              </w:rPr>
              <w:t>CEA Clear</w:t>
            </w:r>
          </w:p>
        </w:tc>
        <w:tc>
          <w:tcPr>
            <w:tcW w:w="3123" w:type="dxa"/>
            <w:vMerge w:val="restart"/>
          </w:tcPr>
          <w:p w:rsidR="0020093B" w:rsidRDefault="0020093B" w:rsidP="00200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Sire</w:t>
            </w:r>
          </w:p>
          <w:p w:rsidR="00FA7C25" w:rsidRPr="002F01EA" w:rsidRDefault="0020093B" w:rsidP="00FA7C25">
            <w:pPr>
              <w:jc w:val="center"/>
              <w:rPr>
                <w:color w:val="FF0000"/>
                <w:sz w:val="20"/>
                <w:szCs w:val="20"/>
              </w:rPr>
            </w:pPr>
            <w:r w:rsidRPr="002F01EA">
              <w:rPr>
                <w:color w:val="FF0000"/>
                <w:sz w:val="20"/>
                <w:szCs w:val="20"/>
              </w:rPr>
              <w:t>Ch Milesend Stormwarden</w:t>
            </w:r>
          </w:p>
        </w:tc>
        <w:tc>
          <w:tcPr>
            <w:tcW w:w="3123" w:type="dxa"/>
          </w:tcPr>
          <w:p w:rsidR="00FA7C25" w:rsidRPr="00572E5F" w:rsidRDefault="00767992" w:rsidP="00B942B6">
            <w:pPr>
              <w:jc w:val="center"/>
              <w:rPr>
                <w:color w:val="FF0000"/>
                <w:sz w:val="16"/>
                <w:szCs w:val="16"/>
              </w:rPr>
            </w:pPr>
            <w:r w:rsidRPr="00572E5F">
              <w:rPr>
                <w:color w:val="FF0000"/>
                <w:sz w:val="16"/>
                <w:szCs w:val="16"/>
              </w:rPr>
              <w:t>Ch Tegwel Wildways at Sandwick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FA7C25" w:rsidRPr="00CA7F45" w:rsidRDefault="00FA7C25"/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Chelmarsh Countess at Milesend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</w:tcPr>
          <w:p w:rsidR="0020093B" w:rsidRDefault="0020093B" w:rsidP="002009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</w:t>
            </w:r>
          </w:p>
          <w:p w:rsidR="00FA7C25" w:rsidRPr="0020093B" w:rsidRDefault="0020093B" w:rsidP="00CA7F45">
            <w:pPr>
              <w:jc w:val="center"/>
              <w:rPr>
                <w:sz w:val="20"/>
                <w:szCs w:val="20"/>
              </w:rPr>
            </w:pPr>
            <w:r w:rsidRPr="0020093B">
              <w:rPr>
                <w:sz w:val="20"/>
                <w:szCs w:val="20"/>
              </w:rPr>
              <w:t>Evad Cream Eclair</w:t>
            </w:r>
          </w:p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Evad Little Houdini</w:t>
            </w:r>
          </w:p>
        </w:tc>
      </w:tr>
      <w:tr w:rsidR="00FA7C25" w:rsidRPr="00BF3757" w:rsidTr="0020093B">
        <w:trPr>
          <w:trHeight w:val="258"/>
        </w:trPr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FA7C25" w:rsidRPr="00CA7F45" w:rsidRDefault="00FA7C25"/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Evad Evening Star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 w:val="restart"/>
          </w:tcPr>
          <w:p w:rsidR="00CA7F45" w:rsidRDefault="00CA7F45" w:rsidP="0004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</w:t>
            </w:r>
          </w:p>
          <w:p w:rsidR="00CA7F45" w:rsidRPr="0020093B" w:rsidRDefault="00CA7F45" w:rsidP="001D42CB">
            <w:pPr>
              <w:jc w:val="center"/>
              <w:rPr>
                <w:sz w:val="36"/>
                <w:szCs w:val="36"/>
              </w:rPr>
            </w:pPr>
            <w:r w:rsidRPr="0020093B">
              <w:rPr>
                <w:sz w:val="36"/>
                <w:szCs w:val="36"/>
              </w:rPr>
              <w:t>Willowtarn Twice as nice</w:t>
            </w:r>
          </w:p>
          <w:p w:rsidR="00CA7F45" w:rsidRPr="001D42CB" w:rsidRDefault="00CA7F45" w:rsidP="001D42CB">
            <w:pPr>
              <w:jc w:val="center"/>
              <w:rPr>
                <w:sz w:val="16"/>
                <w:szCs w:val="16"/>
              </w:rPr>
            </w:pPr>
            <w:r w:rsidRPr="0020093B">
              <w:rPr>
                <w:sz w:val="36"/>
                <w:szCs w:val="36"/>
              </w:rPr>
              <w:t>CEA Clear</w:t>
            </w:r>
          </w:p>
        </w:tc>
        <w:tc>
          <w:tcPr>
            <w:tcW w:w="3123" w:type="dxa"/>
            <w:vMerge w:val="restart"/>
          </w:tcPr>
          <w:p w:rsidR="00CA7F45" w:rsidRDefault="00CA7F45" w:rsidP="0004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Sire</w:t>
            </w:r>
          </w:p>
          <w:p w:rsidR="00CA7F45" w:rsidRPr="002F01EA" w:rsidRDefault="00CA7F45" w:rsidP="00D93DF0">
            <w:pPr>
              <w:jc w:val="center"/>
              <w:rPr>
                <w:color w:val="FF0000"/>
                <w:sz w:val="24"/>
                <w:szCs w:val="24"/>
              </w:rPr>
            </w:pPr>
            <w:r w:rsidRPr="002F01EA">
              <w:rPr>
                <w:color w:val="FF0000"/>
                <w:sz w:val="24"/>
                <w:szCs w:val="24"/>
              </w:rPr>
              <w:t>Ch Forestland the Countryman</w:t>
            </w:r>
          </w:p>
        </w:tc>
        <w:tc>
          <w:tcPr>
            <w:tcW w:w="3123" w:type="dxa"/>
            <w:vMerge w:val="restart"/>
          </w:tcPr>
          <w:p w:rsidR="00FA7C25" w:rsidRPr="0020093B" w:rsidRDefault="0020093B" w:rsidP="0020093B">
            <w:pPr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Sire</w:t>
            </w:r>
          </w:p>
          <w:p w:rsidR="0020093B" w:rsidRPr="00CA7F45" w:rsidRDefault="0020093B" w:rsidP="00FA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Exbury Icon</w:t>
            </w:r>
          </w:p>
        </w:tc>
        <w:tc>
          <w:tcPr>
            <w:tcW w:w="3123" w:type="dxa"/>
          </w:tcPr>
          <w:p w:rsidR="00FA7C25" w:rsidRPr="00572E5F" w:rsidRDefault="00572E5F" w:rsidP="00B942B6">
            <w:pPr>
              <w:jc w:val="center"/>
              <w:rPr>
                <w:sz w:val="16"/>
                <w:szCs w:val="16"/>
              </w:rPr>
            </w:pPr>
            <w:r w:rsidRPr="00572E5F">
              <w:rPr>
                <w:sz w:val="16"/>
                <w:szCs w:val="16"/>
              </w:rPr>
              <w:t>Exbury Busker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FA7C25" w:rsidRPr="00CA7F45" w:rsidRDefault="00FA7C25"/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Exbury Gold coin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</w:tcPr>
          <w:p w:rsidR="00FA7C25" w:rsidRPr="0020093B" w:rsidRDefault="0020093B" w:rsidP="0020093B">
            <w:pPr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Dam</w:t>
            </w:r>
          </w:p>
          <w:p w:rsidR="0020093B" w:rsidRPr="002F01EA" w:rsidRDefault="0020093B" w:rsidP="00CA7F45">
            <w:pPr>
              <w:jc w:val="center"/>
              <w:rPr>
                <w:color w:val="FF0000"/>
                <w:sz w:val="20"/>
                <w:szCs w:val="20"/>
              </w:rPr>
            </w:pPr>
            <w:r w:rsidRPr="002F01EA">
              <w:rPr>
                <w:color w:val="FF0000"/>
                <w:sz w:val="20"/>
                <w:szCs w:val="20"/>
              </w:rPr>
              <w:t>Ch Forestland Line Dancer</w:t>
            </w:r>
          </w:p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Ch Milesend Dancing Major</w:t>
            </w:r>
          </w:p>
        </w:tc>
      </w:tr>
      <w:tr w:rsidR="00FA7C25" w:rsidRPr="00BF3757" w:rsidTr="0020093B">
        <w:trPr>
          <w:trHeight w:val="173"/>
        </w:trPr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D93DF0" w:rsidRDefault="00FA7C25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FA7C25" w:rsidRPr="00CA7F45" w:rsidRDefault="00FA7C25"/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Forestland Country Singer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 w:val="restart"/>
          </w:tcPr>
          <w:p w:rsidR="00CA7F45" w:rsidRDefault="00CA7F45" w:rsidP="0004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</w:t>
            </w:r>
          </w:p>
          <w:p w:rsidR="00CA7F45" w:rsidRPr="0020093B" w:rsidRDefault="00CA7F45" w:rsidP="00D93DF0">
            <w:pPr>
              <w:jc w:val="center"/>
              <w:rPr>
                <w:sz w:val="24"/>
                <w:szCs w:val="24"/>
              </w:rPr>
            </w:pPr>
            <w:r w:rsidRPr="0020093B">
              <w:rPr>
                <w:sz w:val="24"/>
                <w:szCs w:val="24"/>
              </w:rPr>
              <w:t>Willowtarn Truffles</w:t>
            </w:r>
          </w:p>
        </w:tc>
        <w:tc>
          <w:tcPr>
            <w:tcW w:w="3123" w:type="dxa"/>
            <w:vMerge w:val="restart"/>
          </w:tcPr>
          <w:p w:rsidR="00FA7C25" w:rsidRPr="0020093B" w:rsidRDefault="0020093B" w:rsidP="0020093B">
            <w:pPr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Sire</w:t>
            </w:r>
          </w:p>
          <w:p w:rsidR="0020093B" w:rsidRPr="002F01EA" w:rsidRDefault="0020093B" w:rsidP="00CA7F45">
            <w:pPr>
              <w:jc w:val="center"/>
              <w:rPr>
                <w:color w:val="FF0000"/>
                <w:sz w:val="20"/>
                <w:szCs w:val="20"/>
              </w:rPr>
            </w:pPr>
            <w:r w:rsidRPr="002F01EA">
              <w:rPr>
                <w:color w:val="FF0000"/>
                <w:sz w:val="20"/>
                <w:szCs w:val="20"/>
              </w:rPr>
              <w:t>Ch Evad Sommer Shadow</w:t>
            </w:r>
          </w:p>
        </w:tc>
        <w:tc>
          <w:tcPr>
            <w:tcW w:w="3123" w:type="dxa"/>
          </w:tcPr>
          <w:p w:rsidR="00FA7C25" w:rsidRPr="00572E5F" w:rsidRDefault="00572E5F" w:rsidP="00B942B6">
            <w:pPr>
              <w:jc w:val="center"/>
              <w:rPr>
                <w:sz w:val="16"/>
                <w:szCs w:val="16"/>
              </w:rPr>
            </w:pPr>
            <w:r w:rsidRPr="00572E5F">
              <w:rPr>
                <w:sz w:val="16"/>
                <w:szCs w:val="16"/>
              </w:rPr>
              <w:t>Sommerville Smithson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CA7F45" w:rsidRDefault="00FA7C25"/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Evad Cream Peach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 w:val="restart"/>
          </w:tcPr>
          <w:p w:rsidR="00FA7C25" w:rsidRPr="0020093B" w:rsidRDefault="0020093B" w:rsidP="0020093B">
            <w:pPr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Dam</w:t>
            </w:r>
          </w:p>
          <w:p w:rsidR="0020093B" w:rsidRPr="002F01EA" w:rsidRDefault="0020093B" w:rsidP="00CA7F45">
            <w:pPr>
              <w:jc w:val="center"/>
              <w:rPr>
                <w:color w:val="FF0000"/>
                <w:sz w:val="20"/>
                <w:szCs w:val="20"/>
              </w:rPr>
            </w:pPr>
            <w:r w:rsidRPr="002F01EA">
              <w:rPr>
                <w:color w:val="FF0000"/>
                <w:sz w:val="20"/>
                <w:szCs w:val="20"/>
              </w:rPr>
              <w:t>Ch Willowtarn Takes Th’Biscuit</w:t>
            </w:r>
          </w:p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Ch Keltihope Keynote</w:t>
            </w:r>
            <w:r w:rsidR="000A7C26">
              <w:rPr>
                <w:color w:val="FF0000"/>
                <w:sz w:val="16"/>
                <w:szCs w:val="16"/>
              </w:rPr>
              <w:t xml:space="preserve"> at Malaroc</w:t>
            </w:r>
          </w:p>
        </w:tc>
      </w:tr>
      <w:tr w:rsidR="00FA7C25" w:rsidRPr="00BF3757" w:rsidTr="00FA7C25">
        <w:tc>
          <w:tcPr>
            <w:tcW w:w="3122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  <w:vMerge/>
          </w:tcPr>
          <w:p w:rsidR="00FA7C25" w:rsidRPr="00BF3757" w:rsidRDefault="00FA7C25"/>
        </w:tc>
        <w:tc>
          <w:tcPr>
            <w:tcW w:w="3123" w:type="dxa"/>
          </w:tcPr>
          <w:p w:rsidR="00FA7C25" w:rsidRPr="00CA7F45" w:rsidRDefault="00572E5F" w:rsidP="00B9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Willowtarn Trousseau</w:t>
            </w:r>
          </w:p>
        </w:tc>
      </w:tr>
      <w:tr w:rsidR="00045EF6" w:rsidRPr="00BF3757" w:rsidTr="00FA7C25">
        <w:tc>
          <w:tcPr>
            <w:tcW w:w="3122" w:type="dxa"/>
            <w:vMerge w:val="restart"/>
          </w:tcPr>
          <w:p w:rsidR="00045EF6" w:rsidRPr="00CA7F45" w:rsidRDefault="00572E5F" w:rsidP="008B41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</w:t>
            </w:r>
          </w:p>
          <w:p w:rsidR="00045EF6" w:rsidRDefault="00045EF6" w:rsidP="008B41A3">
            <w:pPr>
              <w:jc w:val="center"/>
              <w:rPr>
                <w:sz w:val="44"/>
                <w:szCs w:val="44"/>
              </w:rPr>
            </w:pPr>
          </w:p>
          <w:p w:rsidR="00045EF6" w:rsidRDefault="00045EF6" w:rsidP="00045EF6">
            <w:pPr>
              <w:rPr>
                <w:sz w:val="44"/>
                <w:szCs w:val="44"/>
              </w:rPr>
            </w:pPr>
          </w:p>
          <w:p w:rsidR="00045EF6" w:rsidRDefault="00045EF6" w:rsidP="00045EF6">
            <w:pPr>
              <w:rPr>
                <w:sz w:val="44"/>
                <w:szCs w:val="44"/>
              </w:rPr>
            </w:pPr>
          </w:p>
          <w:p w:rsidR="00045EF6" w:rsidRDefault="00045EF6" w:rsidP="008B41A3">
            <w:pPr>
              <w:jc w:val="center"/>
              <w:rPr>
                <w:sz w:val="44"/>
                <w:szCs w:val="44"/>
              </w:rPr>
            </w:pPr>
            <w:r w:rsidRPr="00CA7F45">
              <w:rPr>
                <w:sz w:val="44"/>
                <w:szCs w:val="44"/>
              </w:rPr>
              <w:t>Shaylin Enchanting Echo over Georgewade</w:t>
            </w:r>
          </w:p>
          <w:p w:rsidR="00106E3E" w:rsidRPr="00106E3E" w:rsidRDefault="00106E3E" w:rsidP="008B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  <w:vMerge w:val="restart"/>
          </w:tcPr>
          <w:p w:rsidR="00045EF6" w:rsidRPr="000668E8" w:rsidRDefault="00045EF6" w:rsidP="008B41A3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045EF6" w:rsidRPr="00BF3757" w:rsidRDefault="00045EF6" w:rsidP="008B41A3"/>
          <w:p w:rsidR="00045EF6" w:rsidRDefault="00045EF6" w:rsidP="008B41A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Blenmerrow Mountain Echo Over Shaylin</w:t>
            </w:r>
          </w:p>
          <w:p w:rsidR="00045EF6" w:rsidRPr="00BF3757" w:rsidRDefault="00045EF6" w:rsidP="008B41A3">
            <w:pPr>
              <w:jc w:val="center"/>
            </w:pPr>
            <w:r w:rsidRPr="001D42CB"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  <w:vMerge w:val="restart"/>
          </w:tcPr>
          <w:p w:rsidR="00045EF6" w:rsidRPr="00045EF6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Sire</w:t>
            </w:r>
          </w:p>
          <w:p w:rsidR="00045EF6" w:rsidRPr="00D93DF0" w:rsidRDefault="00045EF6" w:rsidP="008B41A3">
            <w:pPr>
              <w:jc w:val="center"/>
              <w:rPr>
                <w:color w:val="FF0000"/>
                <w:sz w:val="24"/>
                <w:szCs w:val="24"/>
              </w:rPr>
            </w:pPr>
            <w:r w:rsidRPr="00D93DF0">
              <w:rPr>
                <w:color w:val="FF0000"/>
                <w:sz w:val="24"/>
                <w:szCs w:val="24"/>
              </w:rPr>
              <w:t>Ch Shaylin Moonlight Echo</w:t>
            </w:r>
          </w:p>
          <w:p w:rsidR="00045EF6" w:rsidRPr="00D93DF0" w:rsidRDefault="00045EF6" w:rsidP="008B41A3">
            <w:pPr>
              <w:jc w:val="center"/>
              <w:rPr>
                <w:sz w:val="24"/>
                <w:szCs w:val="24"/>
              </w:rPr>
            </w:pPr>
            <w:r w:rsidRPr="00D93DF0">
              <w:rPr>
                <w:sz w:val="24"/>
                <w:szCs w:val="24"/>
              </w:rPr>
              <w:t>CEA Clear</w:t>
            </w:r>
          </w:p>
          <w:p w:rsidR="00045EF6" w:rsidRPr="00D93DF0" w:rsidRDefault="00045EF6" w:rsidP="008B4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Sire</w:t>
            </w:r>
          </w:p>
          <w:p w:rsidR="00045EF6" w:rsidRPr="00CA7F45" w:rsidRDefault="00045EF6" w:rsidP="008B41A3">
            <w:pPr>
              <w:jc w:val="center"/>
              <w:rPr>
                <w:sz w:val="20"/>
                <w:szCs w:val="20"/>
              </w:rPr>
            </w:pPr>
            <w:r w:rsidRPr="00CA7F45">
              <w:rPr>
                <w:sz w:val="20"/>
                <w:szCs w:val="20"/>
              </w:rPr>
              <w:t>Blenmerrow Barnaby</w:t>
            </w:r>
          </w:p>
          <w:p w:rsidR="00045EF6" w:rsidRPr="0020093B" w:rsidRDefault="00045EF6" w:rsidP="008B41A3">
            <w:pPr>
              <w:jc w:val="center"/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</w:tcPr>
          <w:p w:rsidR="00045EF6" w:rsidRPr="00CA7F45" w:rsidRDefault="00045EF6" w:rsidP="008B41A3">
            <w:pPr>
              <w:jc w:val="center"/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Shelridge Socrates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</w:tcPr>
          <w:p w:rsidR="00045EF6" w:rsidRPr="00C6618A" w:rsidRDefault="00045EF6" w:rsidP="0020093B">
            <w:pPr>
              <w:jc w:val="center"/>
              <w:rPr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Blenmerrow Belinda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Dam</w:t>
            </w:r>
          </w:p>
          <w:p w:rsidR="00045EF6" w:rsidRPr="00CA7F45" w:rsidRDefault="00045EF6" w:rsidP="008B41A3">
            <w:pPr>
              <w:jc w:val="center"/>
              <w:rPr>
                <w:sz w:val="20"/>
                <w:szCs w:val="20"/>
              </w:rPr>
            </w:pPr>
            <w:r w:rsidRPr="00CA7F45">
              <w:rPr>
                <w:sz w:val="20"/>
                <w:szCs w:val="20"/>
              </w:rPr>
              <w:t>Shaylin Sweet Solitaire</w:t>
            </w:r>
          </w:p>
          <w:p w:rsidR="00045EF6" w:rsidRPr="0020093B" w:rsidRDefault="00045EF6" w:rsidP="0020093B">
            <w:pPr>
              <w:jc w:val="center"/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</w:tcPr>
          <w:p w:rsidR="00045EF6" w:rsidRPr="00C6618A" w:rsidRDefault="00045EF6" w:rsidP="005D6E8B">
            <w:pPr>
              <w:jc w:val="center"/>
              <w:rPr>
                <w:sz w:val="18"/>
                <w:szCs w:val="18"/>
              </w:rPr>
            </w:pPr>
            <w:r w:rsidRPr="00CA7F45">
              <w:rPr>
                <w:color w:val="FF0000"/>
                <w:sz w:val="16"/>
                <w:szCs w:val="16"/>
              </w:rPr>
              <w:t>Ch Apsledene Xeryus</w:t>
            </w:r>
          </w:p>
        </w:tc>
      </w:tr>
      <w:tr w:rsidR="00045EF6" w:rsidRPr="00BF3757" w:rsidTr="00045EF6">
        <w:trPr>
          <w:trHeight w:val="314"/>
        </w:trPr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</w:tcPr>
          <w:p w:rsidR="00045EF6" w:rsidRPr="00C6618A" w:rsidRDefault="00045EF6" w:rsidP="00574FE2">
            <w:pPr>
              <w:jc w:val="center"/>
              <w:rPr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Blenmerrow Bitter Sweet at Shaylin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 w:val="restart"/>
          </w:tcPr>
          <w:p w:rsidR="00045EF6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Dam</w:t>
            </w:r>
          </w:p>
          <w:p w:rsidR="00045EF6" w:rsidRPr="00045EF6" w:rsidRDefault="00045EF6" w:rsidP="008B41A3">
            <w:pPr>
              <w:rPr>
                <w:sz w:val="16"/>
                <w:szCs w:val="16"/>
              </w:rPr>
            </w:pPr>
          </w:p>
          <w:p w:rsidR="00045EF6" w:rsidRPr="00D93DF0" w:rsidRDefault="00045EF6" w:rsidP="008B41A3">
            <w:pPr>
              <w:jc w:val="center"/>
              <w:rPr>
                <w:color w:val="FF0000"/>
                <w:sz w:val="24"/>
                <w:szCs w:val="24"/>
              </w:rPr>
            </w:pPr>
            <w:r w:rsidRPr="00D93DF0">
              <w:rPr>
                <w:color w:val="FF0000"/>
                <w:sz w:val="24"/>
                <w:szCs w:val="24"/>
              </w:rPr>
              <w:t>Ch Sherbondale Sommer Wonder at Blenmerrow</w:t>
            </w:r>
          </w:p>
          <w:p w:rsidR="00045EF6" w:rsidRPr="0020093B" w:rsidRDefault="00045EF6" w:rsidP="00BC6C61">
            <w:pPr>
              <w:jc w:val="center"/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Sire</w:t>
            </w:r>
          </w:p>
          <w:p w:rsidR="00045EF6" w:rsidRDefault="00045EF6" w:rsidP="00045EF6">
            <w:pPr>
              <w:jc w:val="center"/>
              <w:rPr>
                <w:color w:val="FF0000"/>
                <w:sz w:val="20"/>
                <w:szCs w:val="20"/>
              </w:rPr>
            </w:pPr>
            <w:r w:rsidRPr="00CA7F45">
              <w:rPr>
                <w:color w:val="FF0000"/>
                <w:sz w:val="20"/>
                <w:szCs w:val="20"/>
              </w:rPr>
              <w:t>Ch Blenmerrow Melveen Making Waves JW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045EF6" w:rsidRPr="00045EF6" w:rsidRDefault="00045EF6" w:rsidP="00045EF6">
            <w:pPr>
              <w:jc w:val="center"/>
              <w:rPr>
                <w:color w:val="FF0000"/>
                <w:sz w:val="20"/>
                <w:szCs w:val="20"/>
              </w:rPr>
            </w:pPr>
            <w:r w:rsidRPr="00CA7F45"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</w:tcPr>
          <w:p w:rsidR="00045EF6" w:rsidRPr="00C6618A" w:rsidRDefault="00045EF6" w:rsidP="005D6E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Blenmerrow Runnin Wild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</w:tcPr>
          <w:p w:rsidR="00045EF6" w:rsidRPr="00C6618A" w:rsidRDefault="00045EF6" w:rsidP="005D6E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Blenmerrow River of Dreams at Melveen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Dam</w:t>
            </w:r>
          </w:p>
          <w:p w:rsidR="00045EF6" w:rsidRPr="00CA7F45" w:rsidRDefault="00045EF6" w:rsidP="008B41A3">
            <w:pPr>
              <w:jc w:val="center"/>
              <w:rPr>
                <w:color w:val="FF0000"/>
                <w:sz w:val="20"/>
                <w:szCs w:val="20"/>
              </w:rPr>
            </w:pPr>
            <w:r w:rsidRPr="00CA7F45">
              <w:rPr>
                <w:color w:val="FF0000"/>
                <w:sz w:val="20"/>
                <w:szCs w:val="20"/>
              </w:rPr>
              <w:t>Ch Evad Sweet Sommer at Sherbondale</w:t>
            </w:r>
          </w:p>
          <w:p w:rsidR="00045EF6" w:rsidRPr="00BF3757" w:rsidRDefault="00045EF6" w:rsidP="00045EF6">
            <w:pPr>
              <w:jc w:val="center"/>
            </w:pPr>
            <w:r w:rsidRPr="00CA7F45"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</w:tcPr>
          <w:p w:rsidR="00045EF6" w:rsidRPr="00C6618A" w:rsidRDefault="00045EF6" w:rsidP="00574FE2">
            <w:pPr>
              <w:jc w:val="center"/>
              <w:rPr>
                <w:color w:val="FF0000"/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Somerville Smithson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</w:tcPr>
          <w:p w:rsidR="00045EF6" w:rsidRPr="00C6618A" w:rsidRDefault="00045EF6" w:rsidP="00574FE2">
            <w:pPr>
              <w:jc w:val="center"/>
              <w:rPr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Evad Cream Peach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 w:val="restart"/>
          </w:tcPr>
          <w:p w:rsidR="00045EF6" w:rsidRDefault="00045EF6" w:rsidP="008B41A3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045EF6" w:rsidRPr="00BC6C61" w:rsidRDefault="00045EF6" w:rsidP="008B41A3">
            <w:pPr>
              <w:rPr>
                <w:sz w:val="36"/>
                <w:szCs w:val="36"/>
              </w:rPr>
            </w:pPr>
          </w:p>
          <w:p w:rsidR="00045EF6" w:rsidRDefault="00045EF6" w:rsidP="008B41A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Shaylin Enchantica</w:t>
            </w:r>
          </w:p>
          <w:p w:rsidR="00045EF6" w:rsidRPr="00045EF6" w:rsidRDefault="00045EF6" w:rsidP="00045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Sire</w:t>
            </w:r>
          </w:p>
          <w:p w:rsidR="00045EF6" w:rsidRPr="00D93DF0" w:rsidRDefault="00045EF6" w:rsidP="008B41A3">
            <w:pPr>
              <w:jc w:val="center"/>
              <w:rPr>
                <w:sz w:val="24"/>
                <w:szCs w:val="24"/>
              </w:rPr>
            </w:pPr>
            <w:r w:rsidRPr="00D93DF0">
              <w:rPr>
                <w:sz w:val="24"/>
                <w:szCs w:val="24"/>
              </w:rPr>
              <w:t>Apsledene Mystic Star</w:t>
            </w:r>
          </w:p>
          <w:p w:rsidR="00045EF6" w:rsidRPr="0020093B" w:rsidRDefault="00045EF6" w:rsidP="00BC6C61">
            <w:pPr>
              <w:jc w:val="center"/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Sire</w:t>
            </w:r>
          </w:p>
          <w:p w:rsidR="00045EF6" w:rsidRPr="00BF3757" w:rsidRDefault="00045EF6" w:rsidP="0020093B">
            <w:pPr>
              <w:jc w:val="center"/>
            </w:pPr>
            <w:r w:rsidRPr="00CA7F45">
              <w:rPr>
                <w:sz w:val="20"/>
                <w:szCs w:val="20"/>
              </w:rPr>
              <w:t>Shelridge Flashdance</w:t>
            </w:r>
          </w:p>
        </w:tc>
        <w:tc>
          <w:tcPr>
            <w:tcW w:w="3123" w:type="dxa"/>
          </w:tcPr>
          <w:p w:rsidR="00045EF6" w:rsidRPr="00C6618A" w:rsidRDefault="00045EF6" w:rsidP="00B36E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Ruscombe Play the Piper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</w:tcPr>
          <w:p w:rsidR="00045EF6" w:rsidRPr="00C6618A" w:rsidRDefault="00045EF6" w:rsidP="00B36E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Morestyle Stardancer at Shelridge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Dam</w:t>
            </w:r>
          </w:p>
          <w:p w:rsidR="00045EF6" w:rsidRPr="00BF3757" w:rsidRDefault="00045EF6" w:rsidP="0020093B">
            <w:pPr>
              <w:jc w:val="center"/>
            </w:pPr>
            <w:r w:rsidRPr="00CA7F45">
              <w:rPr>
                <w:sz w:val="20"/>
                <w:szCs w:val="20"/>
              </w:rPr>
              <w:t>Apsledene Mystic Lace</w:t>
            </w:r>
          </w:p>
        </w:tc>
        <w:tc>
          <w:tcPr>
            <w:tcW w:w="3123" w:type="dxa"/>
          </w:tcPr>
          <w:p w:rsidR="00045EF6" w:rsidRPr="00C6618A" w:rsidRDefault="00045EF6" w:rsidP="00B36ECC">
            <w:pPr>
              <w:jc w:val="center"/>
              <w:rPr>
                <w:color w:val="FF0000"/>
                <w:sz w:val="18"/>
                <w:szCs w:val="18"/>
              </w:rPr>
            </w:pPr>
            <w:r w:rsidRPr="00CA7F45">
              <w:rPr>
                <w:color w:val="FF0000"/>
                <w:sz w:val="16"/>
                <w:szCs w:val="16"/>
              </w:rPr>
              <w:t>Ch Rockaround Nighthawk</w:t>
            </w:r>
          </w:p>
        </w:tc>
      </w:tr>
      <w:tr w:rsidR="00045EF6" w:rsidRPr="00BF3757" w:rsidTr="00FA7C25">
        <w:trPr>
          <w:trHeight w:val="265"/>
        </w:trPr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</w:tcPr>
          <w:p w:rsidR="00045EF6" w:rsidRPr="00C6618A" w:rsidRDefault="00045EF6" w:rsidP="005D6E8B">
            <w:pPr>
              <w:jc w:val="center"/>
              <w:rPr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Apsledene Frosted Lace</w:t>
            </w:r>
          </w:p>
        </w:tc>
      </w:tr>
      <w:tr w:rsidR="00045EF6" w:rsidRPr="00BF3757" w:rsidTr="00FA7C25"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Dam</w:t>
            </w:r>
          </w:p>
          <w:p w:rsidR="00045EF6" w:rsidRPr="00D93DF0" w:rsidRDefault="00045EF6" w:rsidP="00045EF6">
            <w:pPr>
              <w:jc w:val="center"/>
              <w:rPr>
                <w:sz w:val="24"/>
                <w:szCs w:val="24"/>
              </w:rPr>
            </w:pPr>
            <w:r w:rsidRPr="00D93DF0">
              <w:rPr>
                <w:sz w:val="24"/>
                <w:szCs w:val="24"/>
              </w:rPr>
              <w:t>Shaylin Rainbow Dreamer</w:t>
            </w:r>
          </w:p>
          <w:p w:rsidR="00045EF6" w:rsidRPr="0020093B" w:rsidRDefault="00045EF6" w:rsidP="00BC6C61">
            <w:pPr>
              <w:jc w:val="center"/>
              <w:rPr>
                <w:sz w:val="16"/>
                <w:szCs w:val="16"/>
              </w:rPr>
            </w:pPr>
            <w:r w:rsidRPr="0020093B">
              <w:rPr>
                <w:sz w:val="16"/>
                <w:szCs w:val="16"/>
              </w:rPr>
              <w:t>CEA Clear</w:t>
            </w:r>
          </w:p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Sire</w:t>
            </w:r>
          </w:p>
          <w:p w:rsidR="00045EF6" w:rsidRPr="00BF3757" w:rsidRDefault="00045EF6" w:rsidP="0020093B">
            <w:pPr>
              <w:jc w:val="center"/>
            </w:pPr>
            <w:r w:rsidRPr="00CA7F45">
              <w:rPr>
                <w:sz w:val="20"/>
                <w:szCs w:val="20"/>
              </w:rPr>
              <w:t>Blenmerrow Barnaby</w:t>
            </w:r>
          </w:p>
        </w:tc>
        <w:tc>
          <w:tcPr>
            <w:tcW w:w="3123" w:type="dxa"/>
          </w:tcPr>
          <w:p w:rsidR="00045EF6" w:rsidRPr="00C6618A" w:rsidRDefault="00045EF6" w:rsidP="00B36ECC">
            <w:pPr>
              <w:jc w:val="center"/>
              <w:rPr>
                <w:sz w:val="18"/>
                <w:szCs w:val="18"/>
              </w:rPr>
            </w:pPr>
            <w:r w:rsidRPr="00CA7F45">
              <w:rPr>
                <w:sz w:val="16"/>
                <w:szCs w:val="16"/>
              </w:rPr>
              <w:t>Shelridge Socrates</w:t>
            </w:r>
          </w:p>
        </w:tc>
      </w:tr>
      <w:tr w:rsidR="00045EF6" w:rsidRPr="00BF3757" w:rsidTr="00045EF6">
        <w:trPr>
          <w:trHeight w:val="362"/>
        </w:trPr>
        <w:tc>
          <w:tcPr>
            <w:tcW w:w="3122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  <w:vMerge/>
          </w:tcPr>
          <w:p w:rsidR="00045EF6" w:rsidRPr="00BF3757" w:rsidRDefault="00045EF6"/>
        </w:tc>
        <w:tc>
          <w:tcPr>
            <w:tcW w:w="3123" w:type="dxa"/>
          </w:tcPr>
          <w:p w:rsidR="00045EF6" w:rsidRPr="0020093B" w:rsidRDefault="00045EF6" w:rsidP="0020093B">
            <w:pPr>
              <w:jc w:val="center"/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Hometown Henriette of</w:t>
            </w:r>
            <w:r>
              <w:rPr>
                <w:sz w:val="16"/>
                <w:szCs w:val="16"/>
              </w:rPr>
              <w:t xml:space="preserve"> </w:t>
            </w:r>
            <w:r w:rsidRPr="00CA7F45">
              <w:rPr>
                <w:sz w:val="16"/>
                <w:szCs w:val="16"/>
              </w:rPr>
              <w:t>Wynthorpe</w:t>
            </w:r>
          </w:p>
        </w:tc>
      </w:tr>
      <w:tr w:rsidR="00045EF6" w:rsidTr="00FA7C25">
        <w:tc>
          <w:tcPr>
            <w:tcW w:w="3122" w:type="dxa"/>
            <w:vMerge/>
          </w:tcPr>
          <w:p w:rsidR="00045EF6" w:rsidRPr="00BF3757" w:rsidRDefault="00045EF6" w:rsidP="008B41A3"/>
        </w:tc>
        <w:tc>
          <w:tcPr>
            <w:tcW w:w="3123" w:type="dxa"/>
            <w:vMerge/>
          </w:tcPr>
          <w:p w:rsidR="00045EF6" w:rsidRPr="00BF3757" w:rsidRDefault="00045EF6" w:rsidP="008B41A3"/>
        </w:tc>
        <w:tc>
          <w:tcPr>
            <w:tcW w:w="3123" w:type="dxa"/>
            <w:vMerge/>
          </w:tcPr>
          <w:p w:rsidR="00045EF6" w:rsidRPr="00BF3757" w:rsidRDefault="00045EF6" w:rsidP="008B41A3"/>
        </w:tc>
        <w:tc>
          <w:tcPr>
            <w:tcW w:w="3123" w:type="dxa"/>
            <w:vMerge w:val="restart"/>
          </w:tcPr>
          <w:p w:rsidR="00045EF6" w:rsidRPr="00CA7F45" w:rsidRDefault="00045EF6" w:rsidP="008B41A3">
            <w:pPr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Dam</w:t>
            </w:r>
          </w:p>
          <w:p w:rsidR="00045EF6" w:rsidRPr="00CA7F45" w:rsidRDefault="00045EF6" w:rsidP="008B41A3">
            <w:pPr>
              <w:jc w:val="center"/>
              <w:rPr>
                <w:sz w:val="20"/>
                <w:szCs w:val="20"/>
              </w:rPr>
            </w:pPr>
            <w:r w:rsidRPr="00CA7F45">
              <w:rPr>
                <w:sz w:val="20"/>
                <w:szCs w:val="20"/>
              </w:rPr>
              <w:t>Shaylin Making Rainbows</w:t>
            </w:r>
          </w:p>
        </w:tc>
        <w:tc>
          <w:tcPr>
            <w:tcW w:w="3123" w:type="dxa"/>
          </w:tcPr>
          <w:p w:rsidR="00045EF6" w:rsidRPr="00572E5F" w:rsidRDefault="00045EF6" w:rsidP="008B41A3">
            <w:pPr>
              <w:jc w:val="center"/>
              <w:rPr>
                <w:color w:val="FF0000"/>
                <w:sz w:val="16"/>
                <w:szCs w:val="16"/>
              </w:rPr>
            </w:pPr>
            <w:r w:rsidRPr="00572E5F">
              <w:rPr>
                <w:color w:val="FF0000"/>
                <w:sz w:val="16"/>
                <w:szCs w:val="16"/>
              </w:rPr>
              <w:t>Ch Blenmerrow Melveen Making Waves</w:t>
            </w:r>
          </w:p>
        </w:tc>
      </w:tr>
      <w:tr w:rsidR="00045EF6" w:rsidTr="00FA7C25">
        <w:tc>
          <w:tcPr>
            <w:tcW w:w="3122" w:type="dxa"/>
            <w:vMerge/>
          </w:tcPr>
          <w:p w:rsidR="00045EF6" w:rsidRPr="00BF3757" w:rsidRDefault="00045EF6" w:rsidP="008B41A3"/>
        </w:tc>
        <w:tc>
          <w:tcPr>
            <w:tcW w:w="3123" w:type="dxa"/>
            <w:vMerge/>
          </w:tcPr>
          <w:p w:rsidR="00045EF6" w:rsidRPr="00BF3757" w:rsidRDefault="00045EF6" w:rsidP="008B41A3"/>
        </w:tc>
        <w:tc>
          <w:tcPr>
            <w:tcW w:w="3123" w:type="dxa"/>
            <w:vMerge/>
          </w:tcPr>
          <w:p w:rsidR="00045EF6" w:rsidRPr="00BF3757" w:rsidRDefault="00045EF6" w:rsidP="008B41A3"/>
        </w:tc>
        <w:tc>
          <w:tcPr>
            <w:tcW w:w="3123" w:type="dxa"/>
            <w:vMerge/>
          </w:tcPr>
          <w:p w:rsidR="00045EF6" w:rsidRPr="00BF3757" w:rsidRDefault="00045EF6" w:rsidP="008B41A3"/>
        </w:tc>
        <w:tc>
          <w:tcPr>
            <w:tcW w:w="3123" w:type="dxa"/>
          </w:tcPr>
          <w:p w:rsidR="00045EF6" w:rsidRPr="00CA7F45" w:rsidRDefault="00045EF6" w:rsidP="008B41A3">
            <w:pPr>
              <w:jc w:val="center"/>
              <w:rPr>
                <w:sz w:val="16"/>
                <w:szCs w:val="16"/>
              </w:rPr>
            </w:pPr>
            <w:r w:rsidRPr="00CA7F45">
              <w:rPr>
                <w:sz w:val="16"/>
                <w:szCs w:val="16"/>
              </w:rPr>
              <w:t>Shaylin  Winter Sky</w:t>
            </w:r>
          </w:p>
        </w:tc>
      </w:tr>
    </w:tbl>
    <w:p w:rsidR="001D42CB" w:rsidRDefault="001D42CB" w:rsidP="001D42CB"/>
    <w:sectPr w:rsidR="001D42CB" w:rsidSect="00FA11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A4"/>
    <w:rsid w:val="00045EF6"/>
    <w:rsid w:val="000668E8"/>
    <w:rsid w:val="00094588"/>
    <w:rsid w:val="000A7C26"/>
    <w:rsid w:val="000E4DB8"/>
    <w:rsid w:val="000F436A"/>
    <w:rsid w:val="00106E3E"/>
    <w:rsid w:val="00164EC7"/>
    <w:rsid w:val="00173784"/>
    <w:rsid w:val="001D42CB"/>
    <w:rsid w:val="001E0F31"/>
    <w:rsid w:val="0020093B"/>
    <w:rsid w:val="002213B8"/>
    <w:rsid w:val="00293EA4"/>
    <w:rsid w:val="002B04DC"/>
    <w:rsid w:val="002D3D46"/>
    <w:rsid w:val="002F01EA"/>
    <w:rsid w:val="00317294"/>
    <w:rsid w:val="004F4AF7"/>
    <w:rsid w:val="00524829"/>
    <w:rsid w:val="00560655"/>
    <w:rsid w:val="00572E5F"/>
    <w:rsid w:val="00574FE2"/>
    <w:rsid w:val="00596A03"/>
    <w:rsid w:val="005D6E8B"/>
    <w:rsid w:val="005E0A22"/>
    <w:rsid w:val="006A3A5B"/>
    <w:rsid w:val="006B7408"/>
    <w:rsid w:val="006C0CE0"/>
    <w:rsid w:val="006F3180"/>
    <w:rsid w:val="0073253F"/>
    <w:rsid w:val="00751AB1"/>
    <w:rsid w:val="00751D1A"/>
    <w:rsid w:val="00755988"/>
    <w:rsid w:val="00767992"/>
    <w:rsid w:val="008006E6"/>
    <w:rsid w:val="00822EDF"/>
    <w:rsid w:val="00890F0F"/>
    <w:rsid w:val="008E117B"/>
    <w:rsid w:val="009E14F3"/>
    <w:rsid w:val="00A10AF8"/>
    <w:rsid w:val="00A51E03"/>
    <w:rsid w:val="00A962EA"/>
    <w:rsid w:val="00B36ECC"/>
    <w:rsid w:val="00B942B6"/>
    <w:rsid w:val="00BC6C61"/>
    <w:rsid w:val="00BE1B3E"/>
    <w:rsid w:val="00BF3757"/>
    <w:rsid w:val="00BF38DC"/>
    <w:rsid w:val="00C6618A"/>
    <w:rsid w:val="00CA7F45"/>
    <w:rsid w:val="00CB3580"/>
    <w:rsid w:val="00CB3A51"/>
    <w:rsid w:val="00D93DF0"/>
    <w:rsid w:val="00E05BED"/>
    <w:rsid w:val="00E32802"/>
    <w:rsid w:val="00E40641"/>
    <w:rsid w:val="00E918FE"/>
    <w:rsid w:val="00EF5840"/>
    <w:rsid w:val="00F87705"/>
    <w:rsid w:val="00FA11FA"/>
    <w:rsid w:val="00FA7C25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7BEFA2F7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Court Primary School, Milton Regis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 and Hayley</dc:creator>
  <cp:lastModifiedBy>chambers</cp:lastModifiedBy>
  <cp:revision>2</cp:revision>
  <cp:lastPrinted>2013-06-17T09:34:00Z</cp:lastPrinted>
  <dcterms:created xsi:type="dcterms:W3CDTF">2013-06-20T14:00:00Z</dcterms:created>
  <dcterms:modified xsi:type="dcterms:W3CDTF">2013-06-20T14:00:00Z</dcterms:modified>
</cp:coreProperties>
</file>